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85" w:type="dxa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6"/>
        <w:gridCol w:w="657"/>
        <w:gridCol w:w="2778"/>
        <w:gridCol w:w="2778"/>
        <w:gridCol w:w="1016"/>
        <w:gridCol w:w="1763"/>
      </w:tblGrid>
      <w:tr w:rsidR="00E7764C" w:rsidRPr="00AE009F" w:rsidTr="002A34B8">
        <w:trPr>
          <w:trHeight w:val="74"/>
        </w:trPr>
        <w:tc>
          <w:tcPr>
            <w:tcW w:w="1017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6A6A6"/>
          </w:tcPr>
          <w:p w:rsidR="00E7764C" w:rsidRPr="005557C1" w:rsidRDefault="00E7764C" w:rsidP="002A34B8">
            <w:pPr>
              <w:pStyle w:val="Titelklein"/>
              <w:rPr>
                <w:sz w:val="24"/>
              </w:rPr>
            </w:pPr>
            <w:bookmarkStart w:id="0" w:name="_GoBack"/>
            <w:bookmarkEnd w:id="0"/>
            <w:r w:rsidRPr="005557C1">
              <w:rPr>
                <w:sz w:val="24"/>
              </w:rPr>
              <w:t>Lageraktivität (LA 1.1)</w:t>
            </w:r>
          </w:p>
        </w:tc>
      </w:tr>
      <w:tr w:rsidR="00E7764C" w:rsidTr="002A34B8">
        <w:trPr>
          <w:trHeight w:val="94"/>
        </w:trPr>
        <w:tc>
          <w:tcPr>
            <w:tcW w:w="1843" w:type="dxa"/>
            <w:gridSpan w:val="2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Zielgruppe(n)</w:t>
            </w:r>
          </w:p>
        </w:tc>
        <w:tc>
          <w:tcPr>
            <w:tcW w:w="8335" w:type="dxa"/>
            <w:gridSpan w:val="4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1326B9" w:rsidP="002A34B8">
            <w:sdt>
              <w:sdtPr>
                <w:id w:val="87373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Kinder |  </w:t>
            </w:r>
            <w:sdt>
              <w:sdtPr>
                <w:id w:val="1750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Jugend</w:t>
            </w:r>
            <w:r w:rsidR="006868FF">
              <w:t>liche</w:t>
            </w: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162831" w:rsidRDefault="00E7764C" w:rsidP="002A34B8">
            <w:r w:rsidRPr="00E30304">
              <w:rPr>
                <w:b/>
              </w:rPr>
              <w:t>Da</w:t>
            </w:r>
            <w:r>
              <w:rPr>
                <w:b/>
              </w:rPr>
              <w:t>tum / Zeit / Ort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>XX.XX.XXXX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 xml:space="preserve">13:30 – 15:30 </w:t>
            </w: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r>
              <w:t>Lagerplatz</w:t>
            </w: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Leitung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/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>
              <w:rPr>
                <w:b/>
              </w:rPr>
              <w:t>Themenbereich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1326B9" w:rsidP="002A34B8">
            <w:pPr>
              <w:pStyle w:val="Aufzhlung"/>
              <w:numPr>
                <w:ilvl w:val="0"/>
                <w:numId w:val="0"/>
              </w:numPr>
            </w:pPr>
            <w:sdt>
              <w:sdtPr>
                <w:id w:val="431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Outdoortechniken | </w:t>
            </w:r>
            <w:sdt>
              <w:sdtPr>
                <w:id w:val="179942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Sicherheit | </w:t>
            </w:r>
            <w:sdt>
              <w:sdtPr>
                <w:id w:val="9226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Natur und Umwelt | </w:t>
            </w:r>
            <w:sdt>
              <w:sdtPr>
                <w:id w:val="-18194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Pioniertechnik | </w:t>
            </w:r>
            <w:sdt>
              <w:sdtPr>
                <w:id w:val="-5820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Lagerplatz / Lagerhaus / Umgebung | </w:t>
            </w:r>
            <w:sdt>
              <w:sdtPr>
                <w:id w:val="-139341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64C">
              <w:t xml:space="preserve"> Prävention und Integration</w:t>
            </w: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>
              <w:rPr>
                <w:b/>
              </w:rPr>
              <w:t xml:space="preserve">Ziele </w:t>
            </w:r>
            <w:r w:rsidRPr="006E1D0C">
              <w:t>(Was sollen die TN im Block lernen?)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Methode</w:t>
            </w:r>
            <w:r>
              <w:rPr>
                <w:b/>
              </w:rPr>
              <w:t>n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512386" w:rsidRDefault="00E7764C" w:rsidP="002A34B8"/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Material</w:t>
            </w:r>
            <w:r>
              <w:rPr>
                <w:b/>
              </w:rPr>
              <w:t xml:space="preserve"> / Hilfsmittel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E7764C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01438E" w:rsidRDefault="00E7764C" w:rsidP="002A34B8">
            <w:pPr>
              <w:rPr>
                <w:b/>
              </w:rPr>
            </w:pPr>
            <w:r w:rsidRPr="0001438E">
              <w:rPr>
                <w:b/>
              </w:rPr>
              <w:t>Vorbereitung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2A34B8">
            <w:pPr>
              <w:pStyle w:val="Aufzhlung"/>
              <w:numPr>
                <w:ilvl w:val="0"/>
                <w:numId w:val="0"/>
              </w:numPr>
              <w:ind w:left="170" w:hanging="170"/>
            </w:pPr>
            <w:r w:rsidRPr="006E1D0C">
              <w:t>Vor dem Lager</w:t>
            </w:r>
          </w:p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2A34B8">
            <w:pPr>
              <w:pStyle w:val="Aufzhlung"/>
              <w:numPr>
                <w:ilvl w:val="0"/>
                <w:numId w:val="0"/>
              </w:numPr>
            </w:pPr>
            <w:r w:rsidRPr="006E1D0C">
              <w:t>Im Lager</w:t>
            </w:r>
          </w:p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6E1D0C" w:rsidRDefault="00E7764C" w:rsidP="002A34B8">
            <w:pPr>
              <w:pStyle w:val="Aufzhlung"/>
              <w:numPr>
                <w:ilvl w:val="0"/>
                <w:numId w:val="0"/>
              </w:numPr>
            </w:pPr>
            <w:r w:rsidRPr="006E1D0C">
              <w:t>Vor dem Block</w:t>
            </w:r>
          </w:p>
          <w:p w:rsidR="00E7764C" w:rsidRPr="006E1D0C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E7764C" w:rsidTr="002A34B8">
        <w:tc>
          <w:tcPr>
            <w:tcW w:w="10178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E7764C" w:rsidRPr="00E30304" w:rsidRDefault="00E7764C" w:rsidP="002A34B8"/>
        </w:tc>
      </w:tr>
      <w:tr w:rsidR="00E7764C" w:rsidRPr="00512386" w:rsidTr="002A34B8">
        <w:trPr>
          <w:trHeight w:val="109"/>
        </w:trPr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:rsidR="00E7764C" w:rsidRPr="00512386" w:rsidRDefault="00E7764C" w:rsidP="002A34B8">
            <w:pPr>
              <w:pStyle w:val="Titelklein"/>
            </w:pPr>
            <w:r w:rsidRPr="00512386">
              <w:t>Zeit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:rsidR="00E7764C" w:rsidRPr="00512386" w:rsidRDefault="00E7764C" w:rsidP="002A34B8">
            <w:pPr>
              <w:pStyle w:val="Titelklein"/>
            </w:pPr>
            <w:r w:rsidRPr="00512386">
              <w:t>Beschreibung</w:t>
            </w:r>
          </w:p>
        </w:tc>
        <w:tc>
          <w:tcPr>
            <w:tcW w:w="176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:rsidR="00E7764C" w:rsidRPr="00512386" w:rsidRDefault="00E7764C" w:rsidP="002A34B8">
            <w:pPr>
              <w:pStyle w:val="Titelklein"/>
            </w:pPr>
            <w:r>
              <w:t>Bemerkung</w:t>
            </w:r>
          </w:p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>
            <w:r>
              <w:t xml:space="preserve">13:30 – 13:45 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pPr>
              <w:pStyle w:val="Standardfett"/>
            </w:pPr>
            <w:r w:rsidRPr="00E30304">
              <w:t>Einstieg</w:t>
            </w:r>
          </w:p>
          <w:p w:rsidR="00E7764C" w:rsidRPr="0001438E" w:rsidRDefault="00E7764C" w:rsidP="002A34B8">
            <w:r w:rsidRPr="0001438E">
              <w:t>Beschreibung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>
            <w:r>
              <w:t>13:45 – 15:15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pPr>
              <w:pStyle w:val="Standardfett"/>
            </w:pPr>
            <w:r w:rsidRPr="00E30304">
              <w:t>Hauptteil</w:t>
            </w:r>
          </w:p>
          <w:p w:rsidR="00E7764C" w:rsidRDefault="00E7764C" w:rsidP="002A34B8">
            <w:r>
              <w:t>Beschreibung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/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r>
              <w:t>Hier zweiten Hauptteil niederschreiben (falls erwünscht)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1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7A2864" w:rsidRDefault="00E7764C" w:rsidP="002A34B8">
            <w:r>
              <w:t>15:15 – 15:30</w:t>
            </w:r>
          </w:p>
        </w:tc>
        <w:tc>
          <w:tcPr>
            <w:tcW w:w="722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>
            <w:pPr>
              <w:pStyle w:val="Standardfett"/>
            </w:pPr>
            <w:r w:rsidRPr="00E30304">
              <w:t>Ausstieg</w:t>
            </w:r>
          </w:p>
          <w:p w:rsidR="00E7764C" w:rsidRDefault="00E7764C" w:rsidP="002A34B8">
            <w:r>
              <w:t>Beschreibung</w:t>
            </w:r>
          </w:p>
          <w:p w:rsidR="00E7764C" w:rsidRPr="00E30304" w:rsidRDefault="00E7764C" w:rsidP="002A34B8"/>
        </w:tc>
        <w:tc>
          <w:tcPr>
            <w:tcW w:w="1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Default="00E7764C" w:rsidP="002A34B8"/>
          <w:p w:rsidR="00E7764C" w:rsidRPr="00E30304" w:rsidRDefault="00E7764C" w:rsidP="002A34B8"/>
        </w:tc>
      </w:tr>
      <w:tr w:rsidR="00E7764C" w:rsidRPr="00E30304" w:rsidTr="002A34B8">
        <w:tc>
          <w:tcPr>
            <w:tcW w:w="10178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E7764C" w:rsidRPr="00E30304" w:rsidRDefault="00E7764C" w:rsidP="002A34B8"/>
        </w:tc>
      </w:tr>
      <w:tr w:rsidR="00E7764C" w:rsidRPr="00E30304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Sicherheits-</w:t>
            </w:r>
            <w:r>
              <w:rPr>
                <w:b/>
              </w:rPr>
              <w:br/>
            </w:r>
            <w:r w:rsidRPr="00E30304">
              <w:rPr>
                <w:b/>
              </w:rPr>
              <w:t>überlegungen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  <w:tr w:rsidR="00E7764C" w:rsidRPr="00E30304" w:rsidTr="002A34B8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2A34B8">
            <w:pPr>
              <w:rPr>
                <w:b/>
              </w:rPr>
            </w:pPr>
            <w:r w:rsidRPr="00E30304">
              <w:rPr>
                <w:b/>
              </w:rPr>
              <w:t>Schlechtwetter</w:t>
            </w:r>
            <w:r>
              <w:rPr>
                <w:b/>
              </w:rPr>
              <w:t>-</w:t>
            </w:r>
            <w:r>
              <w:rPr>
                <w:b/>
              </w:rPr>
              <w:br/>
            </w:r>
            <w:r w:rsidRPr="00E30304">
              <w:rPr>
                <w:b/>
              </w:rPr>
              <w:t>variante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764C" w:rsidRPr="00E30304" w:rsidRDefault="00E7764C" w:rsidP="00E7764C">
            <w:pPr>
              <w:pStyle w:val="Aufzhlung"/>
              <w:tabs>
                <w:tab w:val="left" w:pos="-227"/>
              </w:tabs>
              <w:ind w:left="170" w:hanging="170"/>
            </w:pPr>
          </w:p>
        </w:tc>
      </w:tr>
    </w:tbl>
    <w:p w:rsidR="00C91662" w:rsidRDefault="00C91662" w:rsidP="00212D7B">
      <w:pPr>
        <w:pStyle w:val="Standardfett"/>
      </w:pPr>
    </w:p>
    <w:p w:rsidR="001E2127" w:rsidRPr="00F92AA9" w:rsidRDefault="001E2127" w:rsidP="00212D7B">
      <w:pPr>
        <w:pStyle w:val="Standardfett"/>
      </w:pPr>
    </w:p>
    <w:sectPr w:rsidR="001E2127" w:rsidRPr="00F92AA9" w:rsidSect="00212D7B">
      <w:headerReference w:type="default" r:id="rId10"/>
      <w:pgSz w:w="11906" w:h="16838" w:code="9"/>
      <w:pgMar w:top="1525" w:right="567" w:bottom="1134" w:left="1134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B9" w:rsidRDefault="001326B9">
      <w:r>
        <w:separator/>
      </w:r>
    </w:p>
  </w:endnote>
  <w:endnote w:type="continuationSeparator" w:id="0">
    <w:p w:rsidR="001326B9" w:rsidRDefault="001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B9" w:rsidRDefault="001326B9">
      <w:r>
        <w:separator/>
      </w:r>
    </w:p>
  </w:footnote>
  <w:footnote w:type="continuationSeparator" w:id="0">
    <w:p w:rsidR="001326B9" w:rsidRDefault="0013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03" w:rsidRPr="00E30304" w:rsidRDefault="00403703" w:rsidP="00403703">
    <w:pPr>
      <w:pStyle w:val="Kopfzeile"/>
      <w:tabs>
        <w:tab w:val="clear" w:pos="4536"/>
        <w:tab w:val="clear" w:pos="9072"/>
        <w:tab w:val="left" w:pos="2977"/>
      </w:tabs>
      <w:ind w:right="2407"/>
      <w:rPr>
        <w:sz w:val="16"/>
        <w:lang w:val="de-CH"/>
      </w:rPr>
    </w:pPr>
    <w:r>
      <w:rPr>
        <w:b/>
        <w:sz w:val="16"/>
        <w:lang w:val="de-CH"/>
      </w:rPr>
      <w:t>Jungwacht Blauring Schweiz</w:t>
    </w:r>
    <w:r>
      <w:rPr>
        <w:b/>
        <w:sz w:val="16"/>
        <w:lang w:val="de-CH"/>
      </w:rPr>
      <w:tab/>
    </w:r>
    <w:r w:rsidR="00B77F34">
      <w:rPr>
        <w:b/>
        <w:sz w:val="16"/>
        <w:lang w:val="de-CH"/>
      </w:rPr>
      <w:t>Lager</w:t>
    </w:r>
  </w:p>
  <w:p w:rsidR="00403703" w:rsidRPr="00E30304" w:rsidRDefault="00403703" w:rsidP="00403703">
    <w:pPr>
      <w:pStyle w:val="Kopfzeile"/>
      <w:tabs>
        <w:tab w:val="clear" w:pos="4536"/>
        <w:tab w:val="clear" w:pos="9072"/>
        <w:tab w:val="left" w:pos="2977"/>
      </w:tabs>
      <w:ind w:right="2407"/>
      <w:rPr>
        <w:sz w:val="16"/>
        <w:lang w:val="de-CH"/>
      </w:rPr>
    </w:pPr>
    <w:r w:rsidRPr="00E30304">
      <w:rPr>
        <w:b/>
        <w:bCs w:val="0"/>
        <w:noProof/>
        <w:sz w:val="16"/>
        <w:lang w:val="de-CH" w:eastAsia="ja-JP"/>
      </w:rPr>
      <w:drawing>
        <wp:anchor distT="0" distB="0" distL="114300" distR="114300" simplePos="0" relativeHeight="251660288" behindDoc="0" locked="0" layoutInCell="1" allowOverlap="1" wp14:anchorId="6DD838D9" wp14:editId="18CB4CC4">
          <wp:simplePos x="0" y="0"/>
          <wp:positionH relativeFrom="column">
            <wp:posOffset>5372100</wp:posOffset>
          </wp:positionH>
          <wp:positionV relativeFrom="paragraph">
            <wp:posOffset>-407035</wp:posOffset>
          </wp:positionV>
          <wp:extent cx="528320" cy="686435"/>
          <wp:effectExtent l="0" t="0" r="5080" b="0"/>
          <wp:wrapNone/>
          <wp:docPr id="3" name="Grafik 3" descr="logo_jungwacht-blaurin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_jungwacht-blaurin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04">
      <w:rPr>
        <w:b/>
        <w:bCs w:val="0"/>
        <w:noProof/>
        <w:sz w:val="16"/>
        <w:lang w:val="de-CH" w:eastAsia="ja-JP"/>
      </w:rPr>
      <w:drawing>
        <wp:anchor distT="0" distB="0" distL="114300" distR="114300" simplePos="0" relativeHeight="251661312" behindDoc="0" locked="0" layoutInCell="1" allowOverlap="1" wp14:anchorId="1B09DC36" wp14:editId="018F0D9E">
          <wp:simplePos x="0" y="0"/>
          <wp:positionH relativeFrom="column">
            <wp:posOffset>6057900</wp:posOffset>
          </wp:positionH>
          <wp:positionV relativeFrom="paragraph">
            <wp:posOffset>-292735</wp:posOffset>
          </wp:positionV>
          <wp:extent cx="336550" cy="342900"/>
          <wp:effectExtent l="0" t="0" r="635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304">
      <w:rPr>
        <w:b/>
        <w:noProof/>
        <w:sz w:val="16"/>
        <w:lang w:val="de-CH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1D55D" wp14:editId="6A51E4F7">
              <wp:simplePos x="0" y="0"/>
              <wp:positionH relativeFrom="column">
                <wp:posOffset>1600200</wp:posOffset>
              </wp:positionH>
              <wp:positionV relativeFrom="paragraph">
                <wp:posOffset>-107950</wp:posOffset>
              </wp:positionV>
              <wp:extent cx="0" cy="224155"/>
              <wp:effectExtent l="19050" t="15875" r="19050" b="17145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415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3E17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8.5pt" to="12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" strokeweight="2.25pt"/>
          </w:pict>
        </mc:Fallback>
      </mc:AlternateContent>
    </w:r>
    <w:r w:rsidRPr="00E30304">
      <w:rPr>
        <w:sz w:val="16"/>
        <w:lang w:val="de-CH"/>
      </w:rPr>
      <w:tab/>
    </w:r>
    <w:r>
      <w:rPr>
        <w:sz w:val="16"/>
        <w:lang w:val="de-CH"/>
      </w:rPr>
      <w:t>Lagermotto</w:t>
    </w:r>
  </w:p>
  <w:p w:rsidR="00403703" w:rsidRDefault="004037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8E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5A90"/>
    <w:multiLevelType w:val="hybridMultilevel"/>
    <w:tmpl w:val="3DD45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81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BC0575"/>
    <w:multiLevelType w:val="hybridMultilevel"/>
    <w:tmpl w:val="9948DC7A"/>
    <w:lvl w:ilvl="0" w:tplc="24705538">
      <w:start w:val="4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31E2"/>
    <w:multiLevelType w:val="hybridMultilevel"/>
    <w:tmpl w:val="F29CCDE2"/>
    <w:lvl w:ilvl="0" w:tplc="62D268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3E1F"/>
    <w:multiLevelType w:val="multilevel"/>
    <w:tmpl w:val="D60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D0238"/>
    <w:multiLevelType w:val="hybridMultilevel"/>
    <w:tmpl w:val="B7EEA1B8"/>
    <w:lvl w:ilvl="0" w:tplc="550C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B1102"/>
    <w:multiLevelType w:val="hybridMultilevel"/>
    <w:tmpl w:val="E72C0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8AC"/>
    <w:multiLevelType w:val="hybridMultilevel"/>
    <w:tmpl w:val="668C790C"/>
    <w:lvl w:ilvl="0" w:tplc="550C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B1F89"/>
    <w:multiLevelType w:val="hybridMultilevel"/>
    <w:tmpl w:val="E220A926"/>
    <w:lvl w:ilvl="0" w:tplc="95CC400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46DF"/>
    <w:multiLevelType w:val="hybridMultilevel"/>
    <w:tmpl w:val="7B7CAB44"/>
    <w:lvl w:ilvl="0" w:tplc="C080A7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5F1D5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71"/>
    <w:rsid w:val="001326B9"/>
    <w:rsid w:val="00134DC1"/>
    <w:rsid w:val="0013701E"/>
    <w:rsid w:val="00153C53"/>
    <w:rsid w:val="001E2127"/>
    <w:rsid w:val="00212D7B"/>
    <w:rsid w:val="002B3A24"/>
    <w:rsid w:val="00300E10"/>
    <w:rsid w:val="00403703"/>
    <w:rsid w:val="00411BBC"/>
    <w:rsid w:val="004452BA"/>
    <w:rsid w:val="00452109"/>
    <w:rsid w:val="00490C03"/>
    <w:rsid w:val="0052594C"/>
    <w:rsid w:val="00551D71"/>
    <w:rsid w:val="0057265F"/>
    <w:rsid w:val="005D6BC3"/>
    <w:rsid w:val="006868FF"/>
    <w:rsid w:val="006D52F5"/>
    <w:rsid w:val="00727453"/>
    <w:rsid w:val="00826566"/>
    <w:rsid w:val="008A648E"/>
    <w:rsid w:val="00A01FED"/>
    <w:rsid w:val="00B05A71"/>
    <w:rsid w:val="00B27E64"/>
    <w:rsid w:val="00B77F34"/>
    <w:rsid w:val="00C47F06"/>
    <w:rsid w:val="00C91662"/>
    <w:rsid w:val="00DC5747"/>
    <w:rsid w:val="00E776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4CB550A"/>
  <w14:defaultImageDpi w14:val="300"/>
  <w15:chartTrackingRefBased/>
  <w15:docId w15:val="{18EA74C2-6E45-4889-9F38-E6E5879E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864"/>
    <w:rPr>
      <w:rFonts w:ascii="Century Gothic" w:hAnsi="Century Gothic" w:cs="Arial"/>
      <w:bCs/>
      <w:kern w:val="32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D4EB5"/>
    <w:pPr>
      <w:keepNext/>
      <w:spacing w:before="240" w:after="60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rsid w:val="00FD4EB5"/>
    <w:pPr>
      <w:keepNext/>
      <w:spacing w:before="240" w:after="60"/>
      <w:outlineLvl w:val="1"/>
    </w:pPr>
    <w:rPr>
      <w:b/>
      <w:i/>
      <w:iCs/>
      <w:szCs w:val="28"/>
    </w:rPr>
  </w:style>
  <w:style w:type="paragraph" w:styleId="berschrift3">
    <w:name w:val="heading 3"/>
    <w:basedOn w:val="Standard"/>
    <w:next w:val="Standard"/>
    <w:qFormat/>
    <w:rsid w:val="00FD4EB5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E7D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13E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uiPriority w:val="99"/>
    <w:semiHidden/>
    <w:rsid w:val="00713E7D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rsid w:val="009D50D3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qFormat/>
    <w:rsid w:val="007A2864"/>
    <w:pPr>
      <w:numPr>
        <w:numId w:val="9"/>
      </w:numPr>
    </w:pPr>
  </w:style>
  <w:style w:type="paragraph" w:styleId="Kopfzeile">
    <w:name w:val="header"/>
    <w:basedOn w:val="Standard"/>
    <w:rsid w:val="00F836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D50D3"/>
    <w:rPr>
      <w:rFonts w:ascii="Century Gothic" w:hAnsi="Century Gothic" w:cs="Arial"/>
      <w:bCs/>
      <w:kern w:val="32"/>
      <w:sz w:val="18"/>
      <w:szCs w:val="24"/>
    </w:rPr>
  </w:style>
  <w:style w:type="paragraph" w:customStyle="1" w:styleId="Standardfett">
    <w:name w:val="Standard fett"/>
    <w:basedOn w:val="Standard"/>
    <w:autoRedefine/>
    <w:qFormat/>
    <w:rsid w:val="00523419"/>
    <w:rPr>
      <w:b/>
      <w:kern w:val="0"/>
      <w:lang w:val="de-CH"/>
    </w:rPr>
  </w:style>
  <w:style w:type="paragraph" w:customStyle="1" w:styleId="Titelklein">
    <w:name w:val="Titel klein"/>
    <w:basedOn w:val="Standard"/>
    <w:qFormat/>
    <w:rsid w:val="00523419"/>
    <w:rPr>
      <w:b/>
      <w:sz w:val="20"/>
    </w:rPr>
  </w:style>
  <w:style w:type="paragraph" w:styleId="Verzeichnis1">
    <w:name w:val="toc 1"/>
    <w:basedOn w:val="Standard"/>
    <w:next w:val="Standard"/>
    <w:autoRedefine/>
    <w:semiHidden/>
    <w:rsid w:val="00503957"/>
  </w:style>
  <w:style w:type="paragraph" w:customStyle="1" w:styleId="Haupttitel">
    <w:name w:val="Haupttitel"/>
    <w:basedOn w:val="Standard"/>
    <w:next w:val="Standard"/>
    <w:autoRedefine/>
    <w:rsid w:val="00523419"/>
    <w:rPr>
      <w:b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atrick\Jungwacht%20Blauring%20Thurgau\Kantonsleitung%20-%20Dokumente\15_Coaching\2023\Homepage\Vorlage_L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7A52353BC9C46BF5018B278B47B3C" ma:contentTypeVersion="13" ma:contentTypeDescription="Ein neues Dokument erstellen." ma:contentTypeScope="" ma:versionID="628f555a661374b857bc3bc8f413f22f">
  <xsd:schema xmlns:xsd="http://www.w3.org/2001/XMLSchema" xmlns:xs="http://www.w3.org/2001/XMLSchema" xmlns:p="http://schemas.microsoft.com/office/2006/metadata/properties" xmlns:ns2="b765629c-56a2-429a-b07e-418ffb3ed1c7" xmlns:ns3="e79e4afa-c587-4494-b2c8-71d254eb7e86" targetNamespace="http://schemas.microsoft.com/office/2006/metadata/properties" ma:root="true" ma:fieldsID="e8051bb8640fa58c9d5be5e0a0424152" ns2:_="" ns3:_="">
    <xsd:import namespace="b765629c-56a2-429a-b07e-418ffb3ed1c7"/>
    <xsd:import namespace="e79e4afa-c587-4494-b2c8-71d254eb7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629c-56a2-429a-b07e-418ffb3ed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8d843e2-0689-495a-803d-e0634a70ba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e4afa-c587-4494-b2c8-71d254eb7e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5782f0-11b4-4ffa-86b1-1635356b910a}" ma:internalName="TaxCatchAll" ma:showField="CatchAllData" ma:web="e79e4afa-c587-4494-b2c8-71d254eb7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e4afa-c587-4494-b2c8-71d254eb7e86" xsi:nil="true"/>
    <lcf76f155ced4ddcb4097134ff3c332f xmlns="b765629c-56a2-429a-b07e-418ffb3ed1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3AF61B-4EA8-459F-AA68-3A05CB74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5629c-56a2-429a-b07e-418ffb3ed1c7"/>
    <ds:schemaRef ds:uri="e79e4afa-c587-4494-b2c8-71d254eb7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6C656-ED8B-43A4-8C3F-9A080709F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B820D-EE27-4E1A-B777-560AB7D879EA}">
  <ds:schemaRefs>
    <ds:schemaRef ds:uri="http://schemas.microsoft.com/office/2006/metadata/properties"/>
    <ds:schemaRef ds:uri="http://schemas.microsoft.com/office/infopath/2007/PartnerControls"/>
    <ds:schemaRef ds:uri="e79e4afa-c587-4494-b2c8-71d254eb7e86"/>
    <ds:schemaRef ds:uri="b765629c-56a2-429a-b07e-418ffb3ed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Vorlage_LA.dotx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Jungwacht Blauring Schweiz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Patrick Fritschi</dc:creator>
  <cp:keywords/>
  <cp:lastModifiedBy>Patrick Fritschi</cp:lastModifiedBy>
  <cp:revision>1</cp:revision>
  <cp:lastPrinted>2013-11-11T15:13:00Z</cp:lastPrinted>
  <dcterms:created xsi:type="dcterms:W3CDTF">2023-02-11T09:13:00Z</dcterms:created>
  <dcterms:modified xsi:type="dcterms:W3CDTF">2023-02-11T09:14:00Z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0x010100F567A52353BC9C46BF5018B278B47B3C</vt:lpwstr>
  </property>
  <property fmtid="{D5CDD505-2E9C-101B-9397-08002B2CF9AE}" pid="3" name="MediaServiceImageTags">
    <vt:lpwstr/>
  </property>
</Properties>
</file>