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0CD4" w14:textId="45D1F7E3" w:rsidR="001604CB" w:rsidRPr="001604CB" w:rsidRDefault="00A963B2" w:rsidP="001604CB">
      <w:pPr>
        <w:tabs>
          <w:tab w:val="left" w:pos="5387"/>
        </w:tabs>
        <w:rPr>
          <w:rFonts w:ascii="Century Gothic" w:eastAsia="Cambria" w:hAnsi="Century Gothic"/>
          <w:kern w:val="0"/>
          <w:sz w:val="18"/>
          <w:szCs w:val="18"/>
          <w:lang w:eastAsia="en-US"/>
          <w14:ligatures w14:val="none"/>
        </w:rPr>
      </w:pPr>
      <w:r w:rsidRPr="001604CB">
        <w:rPr>
          <w:rFonts w:ascii="Century Gothic" w:eastAsia="Cambria" w:hAnsi="Century Gothic"/>
          <w:noProof/>
          <w:kern w:val="0"/>
          <w:sz w:val="18"/>
          <w:szCs w:val="18"/>
          <w:lang w:eastAsia="en-US"/>
          <w14:ligatures w14:val="none"/>
        </w:rPr>
        <w:drawing>
          <wp:anchor distT="0" distB="0" distL="114300" distR="114300" simplePos="0" relativeHeight="251658240" behindDoc="1" locked="0" layoutInCell="1" allowOverlap="1" wp14:anchorId="6F7944B7" wp14:editId="231F90B0">
            <wp:simplePos x="0" y="0"/>
            <wp:positionH relativeFrom="column">
              <wp:posOffset>3291205</wp:posOffset>
            </wp:positionH>
            <wp:positionV relativeFrom="paragraph">
              <wp:posOffset>-1206500</wp:posOffset>
            </wp:positionV>
            <wp:extent cx="2416175" cy="2105660"/>
            <wp:effectExtent l="0" t="0" r="3175" b="8890"/>
            <wp:wrapNone/>
            <wp:docPr id="1757320426" name="Grafik 3" descr="Ein Bild, das Weihnachtsbaum, Text, Schrift,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20426" name="Grafik 3" descr="Ein Bild, das Weihnachtsbaum, Text, Schrift, Zeichn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E53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</w:p>
    <w:p w14:paraId="0BA90917" w14:textId="3F4EEDAB" w:rsidR="00A026DD" w:rsidRPr="00A026DD" w:rsidRDefault="00A026DD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6ECE62A9" w14:textId="13E22BE8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EABED25" w14:textId="424F65F2" w:rsid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85F947E" w14:textId="08EAB5F8" w:rsidR="00DC09CE" w:rsidRDefault="00DC09CE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A7B7379" w14:textId="32DA1166" w:rsidR="00DC09CE" w:rsidRPr="00DC09CE" w:rsidRDefault="00DC09CE" w:rsidP="00DC09CE">
      <w:pPr>
        <w:tabs>
          <w:tab w:val="left" w:pos="5387"/>
        </w:tabs>
        <w:jc w:val="both"/>
        <w:rPr>
          <w:rFonts w:ascii="Century Gothic" w:eastAsia="Cambria" w:hAnsi="Century Gothic" w:cs="Times New Roman"/>
          <w:b/>
          <w:bCs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b/>
          <w:bCs/>
          <w:kern w:val="0"/>
          <w:sz w:val="18"/>
          <w:szCs w:val="18"/>
          <w:lang w:val="de-DE" w:eastAsia="en-US"/>
          <w14:ligatures w14:val="none"/>
        </w:rPr>
        <w:t>Informationen zum Jublasurium</w:t>
      </w:r>
    </w:p>
    <w:p w14:paraId="09F344C3" w14:textId="457177A3" w:rsidR="00DC09CE" w:rsidRPr="00A026DD" w:rsidRDefault="00DC09CE" w:rsidP="3FC43101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4B5991B" w14:textId="77777777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B0003D5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Liebe*r Jublasurium-Teilnehmer*in</w:t>
      </w:r>
    </w:p>
    <w:p w14:paraId="2A9FF2B3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52E7B38" w14:textId="516F67B1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Bald ist es so weit und wir reisen gemeinsam ans Jublasurium, das nationale Pfingstlager von </w:t>
      </w:r>
      <w:r w:rsidR="00EC321F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br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Jungwacht Blauring, nach Wettingen AG. </w:t>
      </w:r>
    </w:p>
    <w:p w14:paraId="7339E40A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0EEE4587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Mit diesem Brief erhältst du alle Informationen, welche du für deine Teilnahme benötigst. </w:t>
      </w:r>
    </w:p>
    <w:p w14:paraId="65EE031D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6FA5CC7" w14:textId="0F85F376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Treffpunkt Anreise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  <w:t xml:space="preserve">07. Juni 2025, </w:t>
      </w:r>
      <w:r w:rsidR="00FF05B0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08.40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Uhr</w:t>
      </w:r>
    </w:p>
    <w:p w14:paraId="7DC6380C" w14:textId="204EC3CE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proofErr w:type="spellStart"/>
      <w:r w:rsidR="00FF05B0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Tannenhüsli</w:t>
      </w:r>
      <w:proofErr w:type="spellEnd"/>
      <w:r w:rsidR="00FF05B0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Eschenz</w:t>
      </w: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  <w:t xml:space="preserve"> </w:t>
      </w:r>
    </w:p>
    <w:p w14:paraId="38612B02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02BBAEF1" w14:textId="69B5ED9D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Ende 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  <w:t xml:space="preserve">09. Juni 2025, </w:t>
      </w:r>
      <w:r w:rsidR="000E0D42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17.45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Uhr</w:t>
      </w:r>
    </w:p>
    <w:p w14:paraId="75330467" w14:textId="59F661A0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proofErr w:type="spellStart"/>
      <w:r w:rsidR="000E0D42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Tannenhüsli</w:t>
      </w:r>
      <w:proofErr w:type="spellEnd"/>
      <w:r w:rsidR="000E0D42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Eschenz</w:t>
      </w:r>
    </w:p>
    <w:p w14:paraId="413CCDBE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32022575" w14:textId="77777777" w:rsidR="00DC09CE" w:rsidRDefault="00DC09CE" w:rsidP="00DC09CE">
      <w:pPr>
        <w:tabs>
          <w:tab w:val="left" w:pos="2552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Packliste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Trinkflasche (Es muss kein Essgeschirr mitgenommen werden.)</w:t>
      </w:r>
    </w:p>
    <w:p w14:paraId="2C7257F0" w14:textId="3DB3B3B6" w:rsidR="00DC09CE" w:rsidRPr="00DC09CE" w:rsidRDefault="00DC09CE" w:rsidP="00DC09CE">
      <w:pPr>
        <w:tabs>
          <w:tab w:val="left" w:pos="2552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Lunch für den Samstagmittag</w:t>
      </w:r>
    </w:p>
    <w:p w14:paraId="39A466EF" w14:textId="6E5850FC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Taschengeld (für Merch-Kauf)  </w:t>
      </w:r>
    </w:p>
    <w:p w14:paraId="730DA302" w14:textId="4D27C344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Schlafsack und Isomatte (Wir übernachten in Zelten.)</w:t>
      </w:r>
    </w:p>
    <w:p w14:paraId="6D3368CD" w14:textId="0F6B2EAE" w:rsidR="00DC09CE" w:rsidRDefault="00DC09CE" w:rsidP="00327952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Kleidung für 3 Tage</w:t>
      </w:r>
    </w:p>
    <w:p w14:paraId="2379E3EE" w14:textId="1D5E686C" w:rsidR="008A448F" w:rsidRPr="00DC09CE" w:rsidRDefault="00327952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proofErr w:type="gramStart"/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 w:rsidR="00C80467">
        <w:t xml:space="preserve">  </w:t>
      </w:r>
      <w:r w:rsidR="008A448F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Jubla</w:t>
      </w:r>
      <w:proofErr w:type="gramEnd"/>
      <w:r w:rsidR="008A448F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T-Shirt</w:t>
      </w:r>
      <w:r w:rsidR="00C80467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falls vorhanden</w:t>
      </w:r>
    </w:p>
    <w:p w14:paraId="68488206" w14:textId="492E6E8C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Warme Kleider und Ersatzkleider</w:t>
      </w:r>
    </w:p>
    <w:p w14:paraId="40B0FC44" w14:textId="1553DBA3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Hygieneartikel</w:t>
      </w:r>
    </w:p>
    <w:p w14:paraId="60CA9F9B" w14:textId="4D1DA979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Taschen- / Stirnlampe</w:t>
      </w:r>
    </w:p>
    <w:p w14:paraId="5859F485" w14:textId="05FB55B6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Schlafanzug</w:t>
      </w:r>
    </w:p>
    <w:p w14:paraId="0E066BC9" w14:textId="3B814356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Sonnencreme (Einen Sonnenhut brauchst du nicht, den erhältst 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br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du vom Jublasurium.)</w:t>
      </w:r>
    </w:p>
    <w:p w14:paraId="2761ACDA" w14:textId="1228F13B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Regenschutz</w:t>
      </w:r>
    </w:p>
    <w:p w14:paraId="6930EED3" w14:textId="47BB2193" w:rsid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Gute Schuhe (Wanderschuhe)</w:t>
      </w:r>
    </w:p>
    <w:p w14:paraId="1A56DEB4" w14:textId="516FFB55" w:rsidR="008A448F" w:rsidRPr="00DC09CE" w:rsidRDefault="008A448F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1547075F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60F27E82" w14:textId="690102B2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Packe alle deine Dinge in einen Rucksack, mit dem du eine kurze Zeit gehen kannst. Wir werden vom Bahnhof zum Jublasurium-Gelände laufen.   </w:t>
      </w:r>
    </w:p>
    <w:p w14:paraId="51EC2781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6BB45761" w14:textId="3B74C1B3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  <w:t xml:space="preserve"> </w:t>
      </w:r>
    </w:p>
    <w:p w14:paraId="236E0CA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4FE8C5B4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Das Jublasurium findet bei jedem Wetter </w:t>
      </w:r>
      <w:proofErr w:type="spellStart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draussen</w:t>
      </w:r>
      <w:proofErr w:type="spellEnd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statt. </w:t>
      </w:r>
    </w:p>
    <w:p w14:paraId="2FF5579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22EA2EE" w14:textId="4CA6F93C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Versicherung ist Sache der Teilnehmenden. Es gelten die Teilnahmebedingungen und die Datenschutzerklärung, welche du bei deiner Anmeldung akzeptiert hast. Beides findest du zum Nachlesen auf unserer Website.  </w:t>
      </w:r>
    </w:p>
    <w:p w14:paraId="022D8B90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84FB39C" w14:textId="181FE9E8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Bei Fragen kannst du dich bei </w:t>
      </w:r>
      <w:r w:rsidR="00DD44E2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Raphael Holenstein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(</w:t>
      </w:r>
      <w:hyperlink r:id="rId11" w:history="1">
        <w:r w:rsidR="003D4E5B" w:rsidRPr="00196A0A">
          <w:rPr>
            <w:rStyle w:val="Hyperlink"/>
            <w:rFonts w:ascii="Century Gothic" w:eastAsia="Cambria" w:hAnsi="Century Gothic" w:cs="Times New Roman"/>
            <w:kern w:val="0"/>
            <w:sz w:val="18"/>
            <w:szCs w:val="18"/>
            <w:lang w:val="de-DE" w:eastAsia="en-US"/>
            <w14:ligatures w14:val="none"/>
          </w:rPr>
          <w:t>raphael.holenstein@gmx.ch</w:t>
        </w:r>
      </w:hyperlink>
      <w:r w:rsidR="003D4E5B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/ 0798371131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) melden oder dich auf www.jublasurium.ch informieren. </w:t>
      </w:r>
    </w:p>
    <w:p w14:paraId="14AA262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E86F678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AAA31EE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Wir freuen uns riesig auf dieses Abenteuer mit dir! </w:t>
      </w:r>
    </w:p>
    <w:p w14:paraId="6E4A7D95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C312C1D" w14:textId="77777777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19FA12E9" w14:textId="1AABDEFB" w:rsidR="376EA325" w:rsidRDefault="00DC09CE" w:rsidP="35CC3962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Liebe</w:t>
      </w:r>
      <w:r w:rsidR="00A026DD" w:rsidRPr="00A026DD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</w:t>
      </w:r>
      <w:proofErr w:type="spellStart"/>
      <w:r w:rsidR="00A026DD" w:rsidRPr="00A026DD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Grüsse</w:t>
      </w:r>
      <w:proofErr w:type="spellEnd"/>
    </w:p>
    <w:p w14:paraId="6E8E303D" w14:textId="1F1A3F0C" w:rsidR="00306EB2" w:rsidRPr="00306EB2" w:rsidRDefault="00306EB2" w:rsidP="35CC3962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Jubla Eschenz</w:t>
      </w:r>
    </w:p>
    <w:sectPr w:rsidR="00306EB2" w:rsidRPr="00306EB2" w:rsidSect="00E21E53">
      <w:headerReference w:type="default" r:id="rId12"/>
      <w:pgSz w:w="11900" w:h="16840"/>
      <w:pgMar w:top="2836" w:right="1417" w:bottom="1134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1113" w14:textId="77777777" w:rsidR="0017464A" w:rsidRDefault="0017464A" w:rsidP="00E21E53">
      <w:r>
        <w:separator/>
      </w:r>
    </w:p>
  </w:endnote>
  <w:endnote w:type="continuationSeparator" w:id="0">
    <w:p w14:paraId="3CC39209" w14:textId="77777777" w:rsidR="0017464A" w:rsidRDefault="0017464A" w:rsidP="00E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F527" w14:textId="77777777" w:rsidR="0017464A" w:rsidRDefault="0017464A" w:rsidP="00E21E53">
      <w:r>
        <w:separator/>
      </w:r>
    </w:p>
  </w:footnote>
  <w:footnote w:type="continuationSeparator" w:id="0">
    <w:p w14:paraId="6726DFE8" w14:textId="77777777" w:rsidR="0017464A" w:rsidRDefault="0017464A" w:rsidP="00E2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772D" w14:textId="77777777" w:rsidR="00E21E53" w:rsidRDefault="00E21E5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972C8" wp14:editId="1285481D">
          <wp:simplePos x="0" y="0"/>
          <wp:positionH relativeFrom="margin">
            <wp:posOffset>-897255</wp:posOffset>
          </wp:positionH>
          <wp:positionV relativeFrom="paragraph">
            <wp:posOffset>2553</wp:posOffset>
          </wp:positionV>
          <wp:extent cx="7558771" cy="10692000"/>
          <wp:effectExtent l="0" t="0" r="0" b="1905"/>
          <wp:wrapNone/>
          <wp:docPr id="1776054922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49865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7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E"/>
    <w:rsid w:val="000D6E21"/>
    <w:rsid w:val="000E0D42"/>
    <w:rsid w:val="000E77CA"/>
    <w:rsid w:val="001604CB"/>
    <w:rsid w:val="0017464A"/>
    <w:rsid w:val="001C3003"/>
    <w:rsid w:val="001D4E05"/>
    <w:rsid w:val="001F0BD6"/>
    <w:rsid w:val="002C73E5"/>
    <w:rsid w:val="002D55A3"/>
    <w:rsid w:val="00306EB2"/>
    <w:rsid w:val="00327952"/>
    <w:rsid w:val="003B481A"/>
    <w:rsid w:val="003D177A"/>
    <w:rsid w:val="003D4E5B"/>
    <w:rsid w:val="00407B8D"/>
    <w:rsid w:val="00603213"/>
    <w:rsid w:val="00633AA4"/>
    <w:rsid w:val="007F175A"/>
    <w:rsid w:val="008A448F"/>
    <w:rsid w:val="008C0DE4"/>
    <w:rsid w:val="00922D45"/>
    <w:rsid w:val="00941C1B"/>
    <w:rsid w:val="009A3D8D"/>
    <w:rsid w:val="009E240F"/>
    <w:rsid w:val="00A026DD"/>
    <w:rsid w:val="00A327CF"/>
    <w:rsid w:val="00A963B2"/>
    <w:rsid w:val="00BD2981"/>
    <w:rsid w:val="00C303B1"/>
    <w:rsid w:val="00C80467"/>
    <w:rsid w:val="00CF74E2"/>
    <w:rsid w:val="00D60105"/>
    <w:rsid w:val="00DC09CE"/>
    <w:rsid w:val="00DD44E2"/>
    <w:rsid w:val="00E21E53"/>
    <w:rsid w:val="00EC321F"/>
    <w:rsid w:val="00F529BD"/>
    <w:rsid w:val="00F96690"/>
    <w:rsid w:val="00FF05B0"/>
    <w:rsid w:val="35CC3962"/>
    <w:rsid w:val="376EA325"/>
    <w:rsid w:val="3FC43101"/>
    <w:rsid w:val="4F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9054A"/>
  <w15:chartTrackingRefBased/>
  <w15:docId w15:val="{8541F7C5-36C2-4DA3-A508-CB66B61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E53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E21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E53"/>
    <w:rPr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4E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D4E5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604C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phael.holenstein@gmx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ssmannj\Downloads\Jublasurium_Briefvorlagen_1_Unterschrif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CFF46A725F34599AE30CC3922D3F4" ma:contentTypeVersion="14" ma:contentTypeDescription="Ein neues Dokument erstellen." ma:contentTypeScope="" ma:versionID="9f385ebe7b533bf88fe62f1e20869078">
  <xsd:schema xmlns:xsd="http://www.w3.org/2001/XMLSchema" xmlns:xs="http://www.w3.org/2001/XMLSchema" xmlns:p="http://schemas.microsoft.com/office/2006/metadata/properties" xmlns:ns2="286d1927-e29c-45c4-b586-c1de8be53114" xmlns:ns3="8a3f3734-a753-4893-93b2-f0813416e57f" targetNamespace="http://schemas.microsoft.com/office/2006/metadata/properties" ma:root="true" ma:fieldsID="18ef5eeb27073fdbf38168a764d8d0d5" ns2:_="" ns3:_="">
    <xsd:import namespace="286d1927-e29c-45c4-b586-c1de8be53114"/>
    <xsd:import namespace="8a3f3734-a753-4893-93b2-f0813416e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d1927-e29c-45c4-b586-c1de8be53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424008c-cdd2-4440-a60a-575d5024c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3734-a753-4893-93b2-f0813416e5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f48a12-3cea-435f-b2d0-b14d8c62ca7c}" ma:internalName="TaxCatchAll" ma:showField="CatchAllData" ma:web="8a3f3734-a753-4893-93b2-f0813416e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d1927-e29c-45c4-b586-c1de8be53114">
      <Terms xmlns="http://schemas.microsoft.com/office/infopath/2007/PartnerControls"/>
    </lcf76f155ced4ddcb4097134ff3c332f>
    <TaxCatchAll xmlns="8a3f3734-a753-4893-93b2-f0813416e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D5C82-B432-4155-BA13-9A52DA286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3B34C-880E-423F-99A5-5B82FAD6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d1927-e29c-45c4-b586-c1de8be53114"/>
    <ds:schemaRef ds:uri="8a3f3734-a753-4893-93b2-f0813416e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96BC9-B00A-4410-BDF3-A989DA8502BA}">
  <ds:schemaRefs>
    <ds:schemaRef ds:uri="http://schemas.microsoft.com/office/2006/metadata/properties"/>
    <ds:schemaRef ds:uri="http://schemas.microsoft.com/office/infopath/2007/PartnerControls"/>
    <ds:schemaRef ds:uri="dedd4780-55eb-4dab-ba05-259c554b5d72"/>
    <ds:schemaRef ds:uri="0336936e-0091-4f7c-88dd-7f12765b868b"/>
    <ds:schemaRef ds:uri="286d1927-e29c-45c4-b586-c1de8be53114"/>
    <ds:schemaRef ds:uri="8a3f3734-a753-4893-93b2-f0813416e57f"/>
  </ds:schemaRefs>
</ds:datastoreItem>
</file>

<file path=customXml/itemProps4.xml><?xml version="1.0" encoding="utf-8"?>
<ds:datastoreItem xmlns:ds="http://schemas.openxmlformats.org/officeDocument/2006/customXml" ds:itemID="{E4A368D3-ECB5-C243-8EDE-BF77D3EDB5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fec567-15b8-4fce-a348-93fa83336c17}" enabled="1" method="Standard" siteId="{3ae7c479-0cf1-47f4-8f84-929f364eff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Jublasurium_Briefvorlagen_1_Unterschrift</Template>
  <TotalTime>0</TotalTime>
  <Pages>1</Pages>
  <Words>215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Geissmann Jenny, PF44</dc:creator>
  <cp:keywords/>
  <dc:description/>
  <cp:lastModifiedBy>Administrator</cp:lastModifiedBy>
  <cp:revision>2</cp:revision>
  <dcterms:created xsi:type="dcterms:W3CDTF">2025-05-19T11:54:00Z</dcterms:created>
  <dcterms:modified xsi:type="dcterms:W3CDTF">2025-05-19T11:54:00Z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0x010100878CFF46A725F34599AE30CC3922D3F4</vt:lpwstr>
  </property>
  <property fmtid="{D5CDD505-2E9C-101B-9397-08002B2CF9AE}" pid="3" name="MediaServiceImageTags">
    <vt:lpwstr/>
  </property>
</Properties>
</file>