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0917" w14:textId="287C1D11" w:rsidR="00A026DD" w:rsidRPr="00A026DD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Century Gothic" w:eastAsia="Cambria" w:hAnsi="Century Gothic" w:cs="Times New Roman"/>
          <w:noProof/>
          <w:kern w:val="0"/>
          <w:sz w:val="18"/>
          <w:szCs w:val="18"/>
          <w:lang w:val="de-DE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3D9F6" wp14:editId="554BFECC">
                <wp:simplePos x="0" y="0"/>
                <wp:positionH relativeFrom="column">
                  <wp:posOffset>3662680</wp:posOffset>
                </wp:positionH>
                <wp:positionV relativeFrom="paragraph">
                  <wp:posOffset>-1438910</wp:posOffset>
                </wp:positionV>
                <wp:extent cx="2520000" cy="2304000"/>
                <wp:effectExtent l="0" t="0" r="13970" b="20320"/>
                <wp:wrapNone/>
                <wp:docPr id="103519883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2304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C18A647" w14:textId="7C8F4803" w:rsidR="00DC09CE" w:rsidRPr="00DC09CE" w:rsidRDefault="00DC09CE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DC09C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Alles in </w:t>
                            </w:r>
                            <w:r w:rsidRPr="00DC09CE">
                              <w:rPr>
                                <w:rFonts w:ascii="Century Gothic" w:hAnsi="Century Gothic"/>
                                <w:sz w:val="18"/>
                                <w:szCs w:val="18"/>
                                <w:highlight w:val="lightGray"/>
                              </w:rPr>
                              <w:t>Grau</w:t>
                            </w:r>
                            <w:r w:rsidRPr="00DC09C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sind Kommentare für dich. Diese bitte vor dem Versenden löschen. </w:t>
                            </w:r>
                          </w:p>
                          <w:p w14:paraId="38F1125F" w14:textId="77777777" w:rsidR="00DC09CE" w:rsidRPr="00DC09CE" w:rsidRDefault="00DC09CE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18058004" w14:textId="6A3EB57B" w:rsidR="00DC09CE" w:rsidRPr="00DC09CE" w:rsidRDefault="00DC09CE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DC09C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Alles in </w:t>
                            </w:r>
                            <w:r w:rsidRPr="00DC09CE">
                              <w:rPr>
                                <w:rFonts w:ascii="Century Gothic" w:hAnsi="Century Gothic"/>
                                <w:sz w:val="18"/>
                                <w:szCs w:val="18"/>
                                <w:highlight w:val="yellow"/>
                              </w:rPr>
                              <w:t>Gelb</w:t>
                            </w:r>
                            <w:r w:rsidRPr="00DC09C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sind Angaben, welche du vor dem Senden auf deine Schar anpassen musst. Entferne nach dem Anpassen, die gelbe Markierung.</w:t>
                            </w:r>
                          </w:p>
                          <w:p w14:paraId="23EA2E0A" w14:textId="77777777" w:rsidR="00DC09CE" w:rsidRPr="00DC09CE" w:rsidRDefault="00DC09CE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77CA18DC" w14:textId="401B3978" w:rsidR="00DC09CE" w:rsidRPr="00DC09CE" w:rsidRDefault="00DC09CE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DC09CE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Wenn du alles gemacht hast, lösche diese Box, speichere das Dokument als PDF und sende es an alle Teil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nehmenden (inkl. Leitungspersonen) deiner Schar.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73D9F6" id="Textfeld 1" o:spid="_x0000_s1026" style="position:absolute;margin-left:288.4pt;margin-top:-113.3pt;width:198.45pt;height:1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" fillcolor="#d9e2f3 [660]" strokecolor="#2f5496 [2404]" strokeweight="1pt">
                <v:textbox>
                  <w:txbxContent>
                    <w:p w14:paraId="1C18A647" w14:textId="7C8F4803" w:rsidR="00DC09CE" w:rsidRPr="00DC09CE" w:rsidRDefault="00DC09CE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DC09CE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Alles in </w:t>
                      </w:r>
                      <w:r w:rsidRPr="00DC09CE">
                        <w:rPr>
                          <w:rFonts w:ascii="Century Gothic" w:hAnsi="Century Gothic"/>
                          <w:sz w:val="18"/>
                          <w:szCs w:val="18"/>
                          <w:highlight w:val="lightGray"/>
                        </w:rPr>
                        <w:t>Grau</w:t>
                      </w:r>
                      <w:r w:rsidRPr="00DC09CE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sind Kommentare für dich. Diese bitte vor dem Versenden löschen. </w:t>
                      </w:r>
                    </w:p>
                    <w:p w14:paraId="38F1125F" w14:textId="77777777" w:rsidR="00DC09CE" w:rsidRPr="00DC09CE" w:rsidRDefault="00DC09CE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18058004" w14:textId="6A3EB57B" w:rsidR="00DC09CE" w:rsidRPr="00DC09CE" w:rsidRDefault="00DC09CE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DC09CE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Alles in </w:t>
                      </w:r>
                      <w:r w:rsidRPr="00DC09CE">
                        <w:rPr>
                          <w:rFonts w:ascii="Century Gothic" w:hAnsi="Century Gothic"/>
                          <w:sz w:val="18"/>
                          <w:szCs w:val="18"/>
                          <w:highlight w:val="yellow"/>
                        </w:rPr>
                        <w:t>Gelb</w:t>
                      </w:r>
                      <w:r w:rsidRPr="00DC09CE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sind Angaben, welche du vor dem Senden auf deine Schar anpassen musst. Entferne nach dem Anpassen, die gelbe Markierung.</w:t>
                      </w:r>
                    </w:p>
                    <w:p w14:paraId="23EA2E0A" w14:textId="77777777" w:rsidR="00DC09CE" w:rsidRPr="00DC09CE" w:rsidRDefault="00DC09CE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77CA18DC" w14:textId="401B3978" w:rsidR="00DC09CE" w:rsidRPr="00DC09CE" w:rsidRDefault="00DC09CE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DC09CE">
                        <w:rPr>
                          <w:rFonts w:ascii="Century Gothic" w:hAnsi="Century Gothic"/>
                          <w:sz w:val="18"/>
                          <w:szCs w:val="18"/>
                        </w:rPr>
                        <w:t>Wenn du alles gemacht hast, lösche diese Box, speichere das Dokument als PDF und sende es an alle Teil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nehmenden (inkl. Leitungspersonen) deiner Schar.</w:t>
                      </w:r>
                    </w:p>
                  </w:txbxContent>
                </v:textbox>
              </v:roundrect>
            </w:pict>
          </mc:Fallback>
        </mc:AlternateContent>
      </w:r>
      <w:r w:rsidR="00E21E53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</w:p>
    <w:p w14:paraId="6ECE62A9" w14:textId="77777777" w:rsidR="00A026DD" w:rsidRPr="00A026DD" w:rsidRDefault="00A026DD" w:rsidP="00A026DD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7EABED25" w14:textId="77777777" w:rsidR="00A026DD" w:rsidRDefault="00A026DD" w:rsidP="00A026DD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585F947E" w14:textId="77777777" w:rsidR="00DC09CE" w:rsidRDefault="00DC09CE" w:rsidP="00A026DD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5A7B7379" w14:textId="32DA1166" w:rsidR="00DC09CE" w:rsidRPr="00DC09CE" w:rsidRDefault="00DC09CE" w:rsidP="00DC09CE">
      <w:pPr>
        <w:tabs>
          <w:tab w:val="left" w:pos="5387"/>
        </w:tabs>
        <w:jc w:val="both"/>
        <w:rPr>
          <w:rFonts w:ascii="Century Gothic" w:eastAsia="Cambria" w:hAnsi="Century Gothic" w:cs="Times New Roman"/>
          <w:b/>
          <w:bCs/>
          <w:kern w:val="0"/>
          <w:sz w:val="18"/>
          <w:szCs w:val="18"/>
          <w:lang w:val="de-DE" w:eastAsia="en-US"/>
          <w14:ligatures w14:val="none"/>
        </w:rPr>
      </w:pPr>
      <w:r w:rsidRPr="00DC09CE">
        <w:rPr>
          <w:rFonts w:ascii="Century Gothic" w:eastAsia="Cambria" w:hAnsi="Century Gothic" w:cs="Times New Roman"/>
          <w:b/>
          <w:bCs/>
          <w:kern w:val="0"/>
          <w:sz w:val="18"/>
          <w:szCs w:val="18"/>
          <w:lang w:val="de-DE" w:eastAsia="en-US"/>
          <w14:ligatures w14:val="none"/>
        </w:rPr>
        <w:t>Informationen zum Jublasurium</w:t>
      </w:r>
    </w:p>
    <w:p w14:paraId="09F344C3" w14:textId="457177A3" w:rsidR="00DC09CE" w:rsidRPr="00A026DD" w:rsidRDefault="00DC09CE" w:rsidP="3FC43101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24B5991B" w14:textId="77777777" w:rsidR="00A026DD" w:rsidRPr="00A026DD" w:rsidRDefault="00A026DD" w:rsidP="00A026DD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5B0003D5" w14:textId="77777777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Liebe*r Jublasurium-Teilnehmer*in</w:t>
      </w:r>
    </w:p>
    <w:p w14:paraId="2A9FF2B3" w14:textId="77777777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552E7B38" w14:textId="516F67B1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Bald ist es so weit und wir reisen gemeinsam ans Jublasurium, das nationale Pfingstlager von </w:t>
      </w:r>
      <w:r w:rsidR="00EC321F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br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Jungwacht Blauring, nach Wettingen AG. </w:t>
      </w:r>
    </w:p>
    <w:p w14:paraId="7339E40A" w14:textId="77777777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0EEE4587" w14:textId="77777777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Mit diesem Brief erhältst du alle Informationen, welche du für deine Teilnahme benötigst. </w:t>
      </w:r>
    </w:p>
    <w:p w14:paraId="65EE031D" w14:textId="77777777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76FA5CC7" w14:textId="77777777" w:rsidR="00DC09CE" w:rsidRPr="00DC09CE" w:rsidRDefault="00DC09CE" w:rsidP="00DC09CE">
      <w:pPr>
        <w:tabs>
          <w:tab w:val="left" w:pos="5387"/>
        </w:tabs>
        <w:ind w:left="2268" w:hanging="2268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Treffpunkt Anreise</w:t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  <w:t xml:space="preserve">07. Juni 2025, </w:t>
      </w:r>
      <w:proofErr w:type="spellStart"/>
      <w:r w:rsidRPr="00DC09CE">
        <w:rPr>
          <w:rFonts w:ascii="Century Gothic" w:eastAsia="Cambria" w:hAnsi="Century Gothic" w:cs="Times New Roman"/>
          <w:kern w:val="0"/>
          <w:sz w:val="18"/>
          <w:szCs w:val="18"/>
          <w:highlight w:val="yellow"/>
          <w:lang w:val="de-DE" w:eastAsia="en-US"/>
          <w14:ligatures w14:val="none"/>
        </w:rPr>
        <w:t>xx.xx</w:t>
      </w:r>
      <w:proofErr w:type="spellEnd"/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 Uhr</w:t>
      </w:r>
    </w:p>
    <w:p w14:paraId="7DC6380C" w14:textId="1355B40E" w:rsidR="00DC09CE" w:rsidRPr="00DC09CE" w:rsidRDefault="00DC09CE" w:rsidP="00DC09CE">
      <w:pPr>
        <w:tabs>
          <w:tab w:val="left" w:pos="5387"/>
        </w:tabs>
        <w:ind w:left="2268" w:hanging="2268"/>
        <w:rPr>
          <w:rFonts w:ascii="Century Gothic" w:eastAsia="Cambria" w:hAnsi="Century Gothic" w:cs="Times New Roman"/>
          <w:i/>
          <w:iCs/>
          <w:kern w:val="0"/>
          <w:sz w:val="18"/>
          <w:szCs w:val="18"/>
          <w:lang w:val="de-DE" w:eastAsia="en-US"/>
          <w14:ligatures w14:val="none"/>
        </w:rPr>
      </w:pP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highlight w:val="yellow"/>
          <w:lang w:val="de-DE" w:eastAsia="en-US"/>
          <w14:ligatures w14:val="none"/>
        </w:rPr>
        <w:t>Ort</w:t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 </w:t>
      </w:r>
      <w:r w:rsidRPr="00DC09CE">
        <w:rPr>
          <w:rFonts w:ascii="Century Gothic" w:eastAsia="Cambria" w:hAnsi="Century Gothic" w:cs="Times New Roman"/>
          <w:i/>
          <w:iCs/>
          <w:kern w:val="0"/>
          <w:sz w:val="18"/>
          <w:szCs w:val="18"/>
          <w:highlight w:val="lightGray"/>
          <w:lang w:val="de-DE" w:eastAsia="en-US"/>
          <w14:ligatures w14:val="none"/>
        </w:rPr>
        <w:t>(gib hier an, wo ihr euch trefft. Bedenke, dass ihr auch noch die Lanyards mit den Infobooklets und die Sonnenhüte verteilen müsst. Plane dafür genügend Zeit ein.)</w:t>
      </w:r>
      <w:r w:rsidRPr="00DC09CE">
        <w:rPr>
          <w:rFonts w:ascii="Century Gothic" w:eastAsia="Cambria" w:hAnsi="Century Gothic" w:cs="Times New Roman"/>
          <w:i/>
          <w:iCs/>
          <w:kern w:val="0"/>
          <w:sz w:val="18"/>
          <w:szCs w:val="18"/>
          <w:lang w:val="de-DE" w:eastAsia="en-US"/>
          <w14:ligatures w14:val="none"/>
        </w:rPr>
        <w:t xml:space="preserve"> </w:t>
      </w:r>
    </w:p>
    <w:p w14:paraId="38612B02" w14:textId="77777777" w:rsidR="00DC09CE" w:rsidRPr="00DC09CE" w:rsidRDefault="00DC09CE" w:rsidP="00DC09CE">
      <w:pPr>
        <w:tabs>
          <w:tab w:val="left" w:pos="5387"/>
        </w:tabs>
        <w:ind w:left="2268" w:hanging="2268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02BBAEF1" w14:textId="77777777" w:rsidR="00DC09CE" w:rsidRPr="00DC09CE" w:rsidRDefault="00DC09CE" w:rsidP="00DC09CE">
      <w:pPr>
        <w:tabs>
          <w:tab w:val="left" w:pos="5387"/>
        </w:tabs>
        <w:ind w:left="2268" w:hanging="2268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Ende </w:t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  <w:t xml:space="preserve">09. Juni 2025, </w:t>
      </w:r>
      <w:proofErr w:type="spellStart"/>
      <w:r w:rsidRPr="00DC09CE">
        <w:rPr>
          <w:rFonts w:ascii="Century Gothic" w:eastAsia="Cambria" w:hAnsi="Century Gothic" w:cs="Times New Roman"/>
          <w:kern w:val="0"/>
          <w:sz w:val="18"/>
          <w:szCs w:val="18"/>
          <w:highlight w:val="yellow"/>
          <w:lang w:val="de-DE" w:eastAsia="en-US"/>
          <w14:ligatures w14:val="none"/>
        </w:rPr>
        <w:t>xx.xx</w:t>
      </w:r>
      <w:proofErr w:type="spellEnd"/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 Uhr</w:t>
      </w:r>
    </w:p>
    <w:p w14:paraId="75330467" w14:textId="13FB691E" w:rsidR="00DC09CE" w:rsidRPr="00DC09CE" w:rsidRDefault="00DC09CE" w:rsidP="00DC09CE">
      <w:pPr>
        <w:tabs>
          <w:tab w:val="left" w:pos="5387"/>
        </w:tabs>
        <w:ind w:left="2268" w:hanging="2268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highlight w:val="yellow"/>
          <w:lang w:val="de-DE" w:eastAsia="en-US"/>
          <w14:ligatures w14:val="none"/>
        </w:rPr>
        <w:t>Ort</w:t>
      </w:r>
    </w:p>
    <w:p w14:paraId="413CCDBE" w14:textId="77777777" w:rsidR="00DC09CE" w:rsidRPr="00DC09CE" w:rsidRDefault="00DC09CE" w:rsidP="00DC09CE">
      <w:pPr>
        <w:tabs>
          <w:tab w:val="left" w:pos="5387"/>
        </w:tabs>
        <w:ind w:left="2268" w:hanging="2268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32022575" w14:textId="77777777" w:rsidR="00DC09CE" w:rsidRDefault="00DC09CE" w:rsidP="00DC09CE">
      <w:pPr>
        <w:tabs>
          <w:tab w:val="left" w:pos="2552"/>
        </w:tabs>
        <w:ind w:left="2268" w:hanging="2268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Packliste</w:t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>
        <w:rPr>
          <w:rFonts w:ascii="Wingdings" w:eastAsia="Wingdings" w:hAnsi="Wingdings" w:cs="Wingdings"/>
          <w:kern w:val="0"/>
          <w:sz w:val="18"/>
          <w:szCs w:val="18"/>
          <w:lang w:val="de-DE" w:eastAsia="en-US"/>
          <w14:ligatures w14:val="none"/>
        </w:rPr>
        <w:t>¨</w:t>
      </w: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Trinkflasche (Es muss kein Essgeschirr mitgenommen werden.)</w:t>
      </w:r>
    </w:p>
    <w:p w14:paraId="2C7257F0" w14:textId="3DB3B3B6" w:rsidR="00DC09CE" w:rsidRPr="00DC09CE" w:rsidRDefault="00DC09CE" w:rsidP="00DC09CE">
      <w:pPr>
        <w:tabs>
          <w:tab w:val="left" w:pos="2552"/>
        </w:tabs>
        <w:ind w:left="2552" w:hanging="284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Wingdings" w:eastAsia="Wingdings" w:hAnsi="Wingdings" w:cs="Wingdings"/>
          <w:kern w:val="0"/>
          <w:sz w:val="18"/>
          <w:szCs w:val="18"/>
          <w:lang w:val="de-DE" w:eastAsia="en-US"/>
          <w14:ligatures w14:val="none"/>
        </w:rPr>
        <w:t>¨</w:t>
      </w: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Lunch für den Samstagmittag</w:t>
      </w:r>
    </w:p>
    <w:p w14:paraId="39A466EF" w14:textId="6E5850FC" w:rsidR="00DC09CE" w:rsidRPr="00DC09CE" w:rsidRDefault="00DC09CE" w:rsidP="00DC09CE">
      <w:pPr>
        <w:tabs>
          <w:tab w:val="left" w:pos="5387"/>
        </w:tabs>
        <w:ind w:left="2552" w:hanging="284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Wingdings" w:eastAsia="Wingdings" w:hAnsi="Wingdings" w:cs="Wingdings"/>
          <w:kern w:val="0"/>
          <w:sz w:val="18"/>
          <w:szCs w:val="18"/>
          <w:lang w:val="de-DE" w:eastAsia="en-US"/>
          <w14:ligatures w14:val="none"/>
        </w:rPr>
        <w:t>¨</w:t>
      </w: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Taschengeld (für Merch-Kauf)  </w:t>
      </w:r>
    </w:p>
    <w:p w14:paraId="730DA302" w14:textId="4D27C344" w:rsidR="00DC09CE" w:rsidRPr="00DC09CE" w:rsidRDefault="00DC09CE" w:rsidP="00DC09CE">
      <w:pPr>
        <w:tabs>
          <w:tab w:val="left" w:pos="5387"/>
        </w:tabs>
        <w:ind w:left="2552" w:hanging="284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Wingdings" w:eastAsia="Wingdings" w:hAnsi="Wingdings" w:cs="Wingdings"/>
          <w:kern w:val="0"/>
          <w:sz w:val="18"/>
          <w:szCs w:val="18"/>
          <w:lang w:val="de-DE" w:eastAsia="en-US"/>
          <w14:ligatures w14:val="none"/>
        </w:rPr>
        <w:t>¨</w:t>
      </w: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Schlafsack und Isomatte (Wir übernachten in Zelten.)</w:t>
      </w:r>
    </w:p>
    <w:p w14:paraId="6D3368CD" w14:textId="097ADAF4" w:rsidR="00DC09CE" w:rsidRPr="00DC09CE" w:rsidRDefault="00DC09CE" w:rsidP="00DC09CE">
      <w:pPr>
        <w:tabs>
          <w:tab w:val="left" w:pos="5387"/>
        </w:tabs>
        <w:ind w:left="2552" w:hanging="284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Wingdings" w:eastAsia="Wingdings" w:hAnsi="Wingdings" w:cs="Wingdings"/>
          <w:kern w:val="0"/>
          <w:sz w:val="18"/>
          <w:szCs w:val="18"/>
          <w:lang w:val="de-DE" w:eastAsia="en-US"/>
          <w14:ligatures w14:val="none"/>
        </w:rPr>
        <w:t>¨</w:t>
      </w: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Kleidung für 3 Tage</w:t>
      </w:r>
    </w:p>
    <w:p w14:paraId="68488206" w14:textId="492E6E8C" w:rsidR="00DC09CE" w:rsidRPr="00DC09CE" w:rsidRDefault="00DC09CE" w:rsidP="00DC09CE">
      <w:pPr>
        <w:tabs>
          <w:tab w:val="left" w:pos="5387"/>
        </w:tabs>
        <w:ind w:left="2552" w:hanging="284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Wingdings" w:eastAsia="Wingdings" w:hAnsi="Wingdings" w:cs="Wingdings"/>
          <w:kern w:val="0"/>
          <w:sz w:val="18"/>
          <w:szCs w:val="18"/>
          <w:lang w:val="de-DE" w:eastAsia="en-US"/>
          <w14:ligatures w14:val="none"/>
        </w:rPr>
        <w:t>¨</w:t>
      </w: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Warme Kleider und Ersatzkleider</w:t>
      </w:r>
    </w:p>
    <w:p w14:paraId="40B0FC44" w14:textId="1553DBA3" w:rsidR="00DC09CE" w:rsidRPr="00DC09CE" w:rsidRDefault="00DC09CE" w:rsidP="00DC09CE">
      <w:pPr>
        <w:tabs>
          <w:tab w:val="left" w:pos="5387"/>
        </w:tabs>
        <w:ind w:left="2552" w:hanging="284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Wingdings" w:eastAsia="Wingdings" w:hAnsi="Wingdings" w:cs="Wingdings"/>
          <w:kern w:val="0"/>
          <w:sz w:val="18"/>
          <w:szCs w:val="18"/>
          <w:lang w:val="de-DE" w:eastAsia="en-US"/>
          <w14:ligatures w14:val="none"/>
        </w:rPr>
        <w:t>¨</w:t>
      </w: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Hygieneartikel</w:t>
      </w:r>
    </w:p>
    <w:p w14:paraId="60CA9F9B" w14:textId="4D1DA979" w:rsidR="00DC09CE" w:rsidRPr="00DC09CE" w:rsidRDefault="00DC09CE" w:rsidP="00DC09CE">
      <w:pPr>
        <w:tabs>
          <w:tab w:val="left" w:pos="5387"/>
        </w:tabs>
        <w:ind w:left="2552" w:hanging="284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Wingdings" w:eastAsia="Wingdings" w:hAnsi="Wingdings" w:cs="Wingdings"/>
          <w:kern w:val="0"/>
          <w:sz w:val="18"/>
          <w:szCs w:val="18"/>
          <w:lang w:val="de-DE" w:eastAsia="en-US"/>
          <w14:ligatures w14:val="none"/>
        </w:rPr>
        <w:t>¨</w:t>
      </w: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Taschen- / Stirnlampe</w:t>
      </w:r>
    </w:p>
    <w:p w14:paraId="5859F485" w14:textId="05FB55B6" w:rsidR="00DC09CE" w:rsidRPr="00DC09CE" w:rsidRDefault="00DC09CE" w:rsidP="00DC09CE">
      <w:pPr>
        <w:tabs>
          <w:tab w:val="left" w:pos="5387"/>
        </w:tabs>
        <w:ind w:left="2552" w:hanging="284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Wingdings" w:eastAsia="Wingdings" w:hAnsi="Wingdings" w:cs="Wingdings"/>
          <w:kern w:val="0"/>
          <w:sz w:val="18"/>
          <w:szCs w:val="18"/>
          <w:lang w:val="de-DE" w:eastAsia="en-US"/>
          <w14:ligatures w14:val="none"/>
        </w:rPr>
        <w:t>¨</w:t>
      </w: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Schlafanzug</w:t>
      </w:r>
    </w:p>
    <w:p w14:paraId="0E066BC9" w14:textId="3B814356" w:rsidR="00DC09CE" w:rsidRPr="00DC09CE" w:rsidRDefault="00DC09CE" w:rsidP="00DC09CE">
      <w:pPr>
        <w:tabs>
          <w:tab w:val="left" w:pos="5387"/>
        </w:tabs>
        <w:ind w:left="2552" w:hanging="284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Wingdings" w:eastAsia="Wingdings" w:hAnsi="Wingdings" w:cs="Wingdings"/>
          <w:kern w:val="0"/>
          <w:sz w:val="18"/>
          <w:szCs w:val="18"/>
          <w:lang w:val="de-DE" w:eastAsia="en-US"/>
          <w14:ligatures w14:val="none"/>
        </w:rPr>
        <w:t>¨</w:t>
      </w: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Sonnencreme (Einen Sonnenhut brauchst du nicht, den erhältst </w:t>
      </w: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br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du vom Jublasurium.)</w:t>
      </w:r>
    </w:p>
    <w:p w14:paraId="2761ACDA" w14:textId="1228F13B" w:rsidR="00DC09CE" w:rsidRPr="00DC09CE" w:rsidRDefault="00DC09CE" w:rsidP="00DC09CE">
      <w:pPr>
        <w:tabs>
          <w:tab w:val="left" w:pos="5387"/>
        </w:tabs>
        <w:ind w:left="2552" w:hanging="284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Wingdings" w:eastAsia="Wingdings" w:hAnsi="Wingdings" w:cs="Wingdings"/>
          <w:kern w:val="0"/>
          <w:sz w:val="18"/>
          <w:szCs w:val="18"/>
          <w:lang w:val="de-DE" w:eastAsia="en-US"/>
          <w14:ligatures w14:val="none"/>
        </w:rPr>
        <w:t>¨</w:t>
      </w: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Regenschutz</w:t>
      </w:r>
    </w:p>
    <w:p w14:paraId="6930EED3" w14:textId="47BB2193" w:rsidR="00DC09CE" w:rsidRPr="00DC09CE" w:rsidRDefault="00DC09CE" w:rsidP="00DC09CE">
      <w:pPr>
        <w:tabs>
          <w:tab w:val="left" w:pos="5387"/>
        </w:tabs>
        <w:ind w:left="2552" w:hanging="284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Wingdings" w:eastAsia="Wingdings" w:hAnsi="Wingdings" w:cs="Wingdings"/>
          <w:kern w:val="0"/>
          <w:sz w:val="18"/>
          <w:szCs w:val="18"/>
          <w:lang w:val="de-DE" w:eastAsia="en-US"/>
          <w14:ligatures w14:val="none"/>
        </w:rPr>
        <w:t>¨</w:t>
      </w: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Gute Schuhe (Wanderschuhe)</w:t>
      </w:r>
    </w:p>
    <w:p w14:paraId="1547075F" w14:textId="77777777" w:rsidR="00DC09CE" w:rsidRPr="00DC09CE" w:rsidRDefault="00DC09CE" w:rsidP="00DC09CE">
      <w:pPr>
        <w:tabs>
          <w:tab w:val="left" w:pos="5387"/>
        </w:tabs>
        <w:ind w:left="2268" w:hanging="2268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60F27E82" w14:textId="690102B2" w:rsidR="00DC09CE" w:rsidRPr="00DC09CE" w:rsidRDefault="00DC09CE" w:rsidP="00DC09CE">
      <w:pPr>
        <w:tabs>
          <w:tab w:val="left" w:pos="5387"/>
        </w:tabs>
        <w:ind w:left="2268" w:hanging="2268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Packe alle deine Dinge in einen Rucksack, mit dem du eine kurze Zeit gehen kannst. Wir werden vom Bahnhof zum Jublasurium-Gelände laufen.   </w:t>
      </w:r>
    </w:p>
    <w:p w14:paraId="51EC2781" w14:textId="77777777" w:rsidR="00DC09CE" w:rsidRPr="00DC09CE" w:rsidRDefault="00DC09CE" w:rsidP="00DC09CE">
      <w:pPr>
        <w:tabs>
          <w:tab w:val="left" w:pos="5387"/>
        </w:tabs>
        <w:ind w:left="2268" w:hanging="2268"/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6BB45761" w14:textId="66D1594D" w:rsidR="00DC09CE" w:rsidRPr="00DC09CE" w:rsidRDefault="00DC09CE" w:rsidP="00DC09CE">
      <w:pPr>
        <w:tabs>
          <w:tab w:val="left" w:pos="5387"/>
        </w:tabs>
        <w:ind w:left="2268" w:hanging="2268"/>
        <w:rPr>
          <w:rFonts w:ascii="Century Gothic" w:eastAsia="Cambria" w:hAnsi="Century Gothic" w:cs="Times New Roman"/>
          <w:i/>
          <w:iCs/>
          <w:kern w:val="0"/>
          <w:sz w:val="18"/>
          <w:szCs w:val="18"/>
          <w:lang w:val="de-DE" w:eastAsia="en-US"/>
          <w14:ligatures w14:val="none"/>
        </w:rPr>
      </w:pP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ab/>
      </w:r>
      <w:r w:rsidRPr="00DC09CE">
        <w:rPr>
          <w:rFonts w:ascii="Century Gothic" w:eastAsia="Cambria" w:hAnsi="Century Gothic" w:cs="Times New Roman"/>
          <w:i/>
          <w:iCs/>
          <w:kern w:val="0"/>
          <w:sz w:val="18"/>
          <w:szCs w:val="18"/>
          <w:highlight w:val="lightGray"/>
          <w:lang w:val="de-DE" w:eastAsia="en-US"/>
          <w14:ligatures w14:val="none"/>
        </w:rPr>
        <w:t>Du kannst die Packliste auch noch ergänzen, falls deine Schar zum Beispiel ein Schar-T-Shirt hat, welches die TN mitnehmen können.</w:t>
      </w:r>
      <w:r w:rsidRPr="00DC09CE">
        <w:rPr>
          <w:rFonts w:ascii="Century Gothic" w:eastAsia="Cambria" w:hAnsi="Century Gothic" w:cs="Times New Roman"/>
          <w:i/>
          <w:iCs/>
          <w:kern w:val="0"/>
          <w:sz w:val="18"/>
          <w:szCs w:val="18"/>
          <w:lang w:val="de-DE" w:eastAsia="en-US"/>
          <w14:ligatures w14:val="none"/>
        </w:rPr>
        <w:t xml:space="preserve"> </w:t>
      </w:r>
    </w:p>
    <w:p w14:paraId="236E0CAB" w14:textId="77777777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4FE8C5B4" w14:textId="77777777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Das Jublasurium findet bei jedem Wetter </w:t>
      </w:r>
      <w:proofErr w:type="spellStart"/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draussen</w:t>
      </w:r>
      <w:proofErr w:type="spellEnd"/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 statt. </w:t>
      </w:r>
    </w:p>
    <w:p w14:paraId="2FF5579B" w14:textId="77777777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722EA2EE" w14:textId="4CA6F93C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Versicherung ist Sache der Teilnehmenden. Es gelten die Teilnahmebedingungen und die Datenschutzerklärung, welche du bei deiner Anmeldung akzeptiert hast. Beides findest du zum Nachlesen auf unserer Website.  </w:t>
      </w:r>
    </w:p>
    <w:p w14:paraId="022D8B90" w14:textId="77777777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284FB39C" w14:textId="135AEAD2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Bei Fragen kannst du dich bei </w:t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highlight w:val="yellow"/>
          <w:lang w:val="de-DE" w:eastAsia="en-US"/>
          <w14:ligatures w14:val="none"/>
        </w:rPr>
        <w:t>Vorname Nachnam</w:t>
      </w:r>
      <w:r w:rsidRPr="00EC321F">
        <w:rPr>
          <w:rFonts w:ascii="Century Gothic" w:eastAsia="Cambria" w:hAnsi="Century Gothic" w:cs="Times New Roman"/>
          <w:kern w:val="0"/>
          <w:sz w:val="18"/>
          <w:szCs w:val="18"/>
          <w:highlight w:val="yellow"/>
          <w:lang w:val="de-DE" w:eastAsia="en-US"/>
          <w14:ligatures w14:val="none"/>
        </w:rPr>
        <w:t>e</w:t>
      </w:r>
      <w:r w:rsidR="00EC321F" w:rsidRPr="00EC321F">
        <w:rPr>
          <w:rFonts w:ascii="Century Gothic" w:eastAsia="Cambria" w:hAnsi="Century Gothic" w:cs="Times New Roman"/>
          <w:kern w:val="0"/>
          <w:sz w:val="18"/>
          <w:szCs w:val="18"/>
          <w:highlight w:val="yellow"/>
          <w:lang w:val="de-DE" w:eastAsia="en-US"/>
          <w14:ligatures w14:val="none"/>
        </w:rPr>
        <w:t xml:space="preserve"> </w:t>
      </w:r>
      <w:r w:rsidR="002D55A3">
        <w:rPr>
          <w:rFonts w:ascii="Century Gothic" w:eastAsia="Cambria" w:hAnsi="Century Gothic" w:cs="Times New Roman"/>
          <w:kern w:val="0"/>
          <w:sz w:val="18"/>
          <w:szCs w:val="18"/>
          <w:highlight w:val="yellow"/>
          <w:lang w:val="de-DE" w:eastAsia="en-US"/>
          <w14:ligatures w14:val="none"/>
        </w:rPr>
        <w:t xml:space="preserve">der </w:t>
      </w:r>
      <w:r w:rsidR="00EC321F" w:rsidRPr="00EC321F">
        <w:rPr>
          <w:rFonts w:ascii="Century Gothic" w:eastAsia="Cambria" w:hAnsi="Century Gothic" w:cs="Times New Roman"/>
          <w:kern w:val="0"/>
          <w:sz w:val="18"/>
          <w:szCs w:val="18"/>
          <w:highlight w:val="yellow"/>
          <w:lang w:val="de-DE" w:eastAsia="en-US"/>
          <w14:ligatures w14:val="none"/>
        </w:rPr>
        <w:t>Kontaktperson</w:t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 (</w:t>
      </w:r>
      <w:proofErr w:type="gramStart"/>
      <w:r w:rsidRPr="00DC09CE">
        <w:rPr>
          <w:rFonts w:ascii="Century Gothic" w:eastAsia="Cambria" w:hAnsi="Century Gothic" w:cs="Times New Roman"/>
          <w:kern w:val="0"/>
          <w:sz w:val="18"/>
          <w:szCs w:val="18"/>
          <w:highlight w:val="yellow"/>
          <w:lang w:val="de-DE" w:eastAsia="en-US"/>
          <w14:ligatures w14:val="none"/>
        </w:rPr>
        <w:t>Kontaktangaben Mail</w:t>
      </w:r>
      <w:proofErr w:type="gramEnd"/>
      <w:r w:rsidRPr="00DC09CE">
        <w:rPr>
          <w:rFonts w:ascii="Century Gothic" w:eastAsia="Cambria" w:hAnsi="Century Gothic" w:cs="Times New Roman"/>
          <w:kern w:val="0"/>
          <w:sz w:val="18"/>
          <w:szCs w:val="18"/>
          <w:highlight w:val="yellow"/>
          <w:lang w:val="de-DE" w:eastAsia="en-US"/>
          <w14:ligatures w14:val="none"/>
        </w:rPr>
        <w:t xml:space="preserve"> und/oder Telefon</w:t>
      </w: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) melden oder dich auf www.jublasurium.ch informieren. </w:t>
      </w:r>
    </w:p>
    <w:p w14:paraId="14AA262B" w14:textId="77777777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5E86F678" w14:textId="77777777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7AAA31EE" w14:textId="77777777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 w:rsidRPr="00DC09CE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Wir freuen uns riesig auf dieses Abenteuer mit dir! </w:t>
      </w:r>
    </w:p>
    <w:p w14:paraId="6E4A7D95" w14:textId="77777777" w:rsidR="00DC09CE" w:rsidRP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2C312C1D" w14:textId="77777777" w:rsidR="00A026DD" w:rsidRPr="00A026DD" w:rsidRDefault="00A026DD" w:rsidP="00A026DD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</w:p>
    <w:p w14:paraId="7B7F7354" w14:textId="77777777" w:rsidR="00DC09CE" w:rsidRDefault="00DC09CE" w:rsidP="00DC09CE">
      <w:pPr>
        <w:tabs>
          <w:tab w:val="left" w:pos="5387"/>
        </w:tabs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</w:pPr>
      <w:r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Liebe</w:t>
      </w:r>
      <w:r w:rsidR="00A026DD" w:rsidRPr="00A026DD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 xml:space="preserve"> </w:t>
      </w:r>
      <w:proofErr w:type="spellStart"/>
      <w:r w:rsidR="00A026DD" w:rsidRPr="00A026DD">
        <w:rPr>
          <w:rFonts w:ascii="Century Gothic" w:eastAsia="Cambria" w:hAnsi="Century Gothic" w:cs="Times New Roman"/>
          <w:kern w:val="0"/>
          <w:sz w:val="18"/>
          <w:szCs w:val="18"/>
          <w:lang w:val="de-DE" w:eastAsia="en-US"/>
          <w14:ligatures w14:val="none"/>
        </w:rPr>
        <w:t>Grüsse</w:t>
      </w:r>
      <w:proofErr w:type="spellEnd"/>
    </w:p>
    <w:p w14:paraId="19FA12E9" w14:textId="11E12366" w:rsidR="376EA325" w:rsidRDefault="376EA325" w:rsidP="35CC3962">
      <w:pPr>
        <w:tabs>
          <w:tab w:val="left" w:pos="5387"/>
        </w:tabs>
        <w:rPr>
          <w:rFonts w:ascii="Century Gothic" w:eastAsia="Cambria" w:hAnsi="Century Gothic" w:cs="Times New Roman"/>
          <w:sz w:val="18"/>
          <w:szCs w:val="18"/>
          <w:highlight w:val="yellow"/>
          <w:lang w:val="de-DE" w:eastAsia="en-US"/>
        </w:rPr>
      </w:pPr>
      <w:r w:rsidRPr="35CC3962">
        <w:rPr>
          <w:rFonts w:ascii="Century Gothic" w:eastAsia="Cambria" w:hAnsi="Century Gothic" w:cs="Times New Roman"/>
          <w:sz w:val="18"/>
          <w:szCs w:val="18"/>
          <w:highlight w:val="yellow"/>
          <w:lang w:val="de-DE" w:eastAsia="en-US"/>
        </w:rPr>
        <w:t>Schar-Name</w:t>
      </w:r>
    </w:p>
    <w:sectPr w:rsidR="376EA325" w:rsidSect="00E21E53">
      <w:headerReference w:type="default" r:id="rId10"/>
      <w:pgSz w:w="11900" w:h="16840"/>
      <w:pgMar w:top="2836" w:right="1417" w:bottom="1134" w:left="1417" w:header="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81113" w14:textId="77777777" w:rsidR="0017464A" w:rsidRDefault="0017464A" w:rsidP="00E21E53">
      <w:r>
        <w:separator/>
      </w:r>
    </w:p>
  </w:endnote>
  <w:endnote w:type="continuationSeparator" w:id="0">
    <w:p w14:paraId="3CC39209" w14:textId="77777777" w:rsidR="0017464A" w:rsidRDefault="0017464A" w:rsidP="00E2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7F527" w14:textId="77777777" w:rsidR="0017464A" w:rsidRDefault="0017464A" w:rsidP="00E21E53">
      <w:r>
        <w:separator/>
      </w:r>
    </w:p>
  </w:footnote>
  <w:footnote w:type="continuationSeparator" w:id="0">
    <w:p w14:paraId="6726DFE8" w14:textId="77777777" w:rsidR="0017464A" w:rsidRDefault="0017464A" w:rsidP="00E21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3772D" w14:textId="77777777" w:rsidR="00E21E53" w:rsidRDefault="00E21E53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0972C8" wp14:editId="1285481D">
          <wp:simplePos x="0" y="0"/>
          <wp:positionH relativeFrom="margin">
            <wp:posOffset>-897255</wp:posOffset>
          </wp:positionH>
          <wp:positionV relativeFrom="paragraph">
            <wp:posOffset>2553</wp:posOffset>
          </wp:positionV>
          <wp:extent cx="7558771" cy="10692000"/>
          <wp:effectExtent l="0" t="0" r="0" b="1905"/>
          <wp:wrapNone/>
          <wp:docPr id="1776054922" name="Grafik 1" descr="Ein Bild, das Tex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249865" name="Grafik 1" descr="Ein Bild, das Text, Screensho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7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CE"/>
    <w:rsid w:val="000D6E21"/>
    <w:rsid w:val="0017464A"/>
    <w:rsid w:val="001D4E05"/>
    <w:rsid w:val="002C73E5"/>
    <w:rsid w:val="002D55A3"/>
    <w:rsid w:val="003D177A"/>
    <w:rsid w:val="00407B8D"/>
    <w:rsid w:val="007F175A"/>
    <w:rsid w:val="008C0DE4"/>
    <w:rsid w:val="00922D45"/>
    <w:rsid w:val="00941C1B"/>
    <w:rsid w:val="009A3D8D"/>
    <w:rsid w:val="009E240F"/>
    <w:rsid w:val="00A026DD"/>
    <w:rsid w:val="00A327CF"/>
    <w:rsid w:val="00BD2981"/>
    <w:rsid w:val="00DC09CE"/>
    <w:rsid w:val="00E21E53"/>
    <w:rsid w:val="00EC321F"/>
    <w:rsid w:val="00F529BD"/>
    <w:rsid w:val="35CC3962"/>
    <w:rsid w:val="376EA325"/>
    <w:rsid w:val="3FC43101"/>
    <w:rsid w:val="4FED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679054A"/>
  <w15:chartTrackingRefBased/>
  <w15:docId w15:val="{8541F7C5-36C2-4DA3-A508-CB66B619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1E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1E53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E21E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1E53"/>
    <w:rPr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issmannj\Downloads\Jublasurium_Briefvorlagen_1_Unterschrift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dd4780-55eb-4dab-ba05-259c554b5d72">
      <Terms xmlns="http://schemas.microsoft.com/office/infopath/2007/PartnerControls"/>
    </lcf76f155ced4ddcb4097134ff3c332f>
    <TaxCatchAll xmlns="0336936e-0091-4f7c-88dd-7f12765b86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AB9BD3A37F04AA610F5162FF51B67" ma:contentTypeVersion="21" ma:contentTypeDescription="Ein neues Dokument erstellen." ma:contentTypeScope="" ma:versionID="211abdcbf7800a3ce5f8ecf3966e73b2">
  <xsd:schema xmlns:xsd="http://www.w3.org/2001/XMLSchema" xmlns:xs="http://www.w3.org/2001/XMLSchema" xmlns:p="http://schemas.microsoft.com/office/2006/metadata/properties" xmlns:ns2="dedd4780-55eb-4dab-ba05-259c554b5d72" xmlns:ns3="0336936e-0091-4f7c-88dd-7f12765b868b" targetNamespace="http://schemas.microsoft.com/office/2006/metadata/properties" ma:root="true" ma:fieldsID="bf0a543466a51346e1eba112975a1085" ns2:_="" ns3:_="">
    <xsd:import namespace="dedd4780-55eb-4dab-ba05-259c554b5d72"/>
    <xsd:import namespace="0336936e-0091-4f7c-88dd-7f12765b8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d4780-55eb-4dab-ba05-259c554b5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db2a7531-aed9-4eda-92ea-e7cd75111f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6936e-0091-4f7c-88dd-7f12765b868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5c3b3e9-1c27-4ab2-b140-60088840998d}" ma:internalName="TaxCatchAll" ma:showField="CatchAllData" ma:web="0336936e-0091-4f7c-88dd-7f12765b8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B96BC9-B00A-4410-BDF3-A989DA8502BA}">
  <ds:schemaRefs>
    <ds:schemaRef ds:uri="http://schemas.microsoft.com/office/2006/metadata/properties"/>
    <ds:schemaRef ds:uri="http://schemas.microsoft.com/office/infopath/2007/PartnerControls"/>
    <ds:schemaRef ds:uri="dedd4780-55eb-4dab-ba05-259c554b5d72"/>
    <ds:schemaRef ds:uri="0336936e-0091-4f7c-88dd-7f12765b868b"/>
  </ds:schemaRefs>
</ds:datastoreItem>
</file>

<file path=customXml/itemProps2.xml><?xml version="1.0" encoding="utf-8"?>
<ds:datastoreItem xmlns:ds="http://schemas.openxmlformats.org/officeDocument/2006/customXml" ds:itemID="{97D55B2F-E593-4B10-A1A9-FFD65CBC7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d4780-55eb-4dab-ba05-259c554b5d72"/>
    <ds:schemaRef ds:uri="0336936e-0091-4f7c-88dd-7f12765b8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D5C82-B432-4155-BA13-9A52DA2864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A368D3-ECB5-C243-8EDE-BF77D3EDB5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5fec567-15b8-4fce-a348-93fa83336c17}" enabled="1" method="Standard" siteId="{3ae7c479-0cf1-47f4-8f84-929f364eff6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Jublasurium_Briefvorlagen_1_Unterschrift.dotx</Template>
  <TotalTime>0</TotalTime>
  <Pages>1</Pages>
  <Words>247</Words>
  <Characters>1520</Characters>
  <Application>Microsoft Office Word</Application>
  <DocSecurity>0</DocSecurity>
  <Lines>60</Lines>
  <Paragraphs>33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Geissmann Jenny, PF44</dc:creator>
  <cp:keywords/>
  <dc:description/>
  <cp:lastModifiedBy>Geissmann Jenny, PF85</cp:lastModifiedBy>
  <cp:revision>6</cp:revision>
  <dcterms:created xsi:type="dcterms:W3CDTF">2025-05-05T16:04:00Z</dcterms:created>
  <dcterms:modified xsi:type="dcterms:W3CDTF">2025-05-08T05:57:00Z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0x010100269AB9BD3A37F04AA610F5162FF51B67</vt:lpwstr>
  </property>
  <property fmtid="{D5CDD505-2E9C-101B-9397-08002B2CF9AE}" pid="3" name="MediaServiceImageTags">
    <vt:lpwstr/>
  </property>
</Properties>
</file>